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5DFD8" w14:textId="77777777" w:rsidR="00CC5F71" w:rsidRPr="003D7E26" w:rsidRDefault="00CC5F71">
      <w:pPr>
        <w:rPr>
          <w:rFonts w:ascii="Arial" w:hAnsi="Arial" w:cs="Arial"/>
        </w:rPr>
      </w:pPr>
    </w:p>
    <w:p w14:paraId="6F7941C0" w14:textId="77777777" w:rsidR="00CE1886" w:rsidRDefault="00CE1886" w:rsidP="002B65E5">
      <w:pPr>
        <w:jc w:val="center"/>
        <w:rPr>
          <w:rFonts w:ascii="Arial" w:hAnsi="Arial" w:cs="Arial"/>
          <w:b/>
          <w:sz w:val="24"/>
          <w:szCs w:val="24"/>
        </w:rPr>
      </w:pPr>
    </w:p>
    <w:p w14:paraId="19DC4C54" w14:textId="77777777" w:rsidR="00773677" w:rsidRDefault="00773677" w:rsidP="002B65E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Bestätigung </w:t>
      </w:r>
      <w:r w:rsidR="007D29BE">
        <w:rPr>
          <w:rFonts w:ascii="Arial" w:hAnsi="Arial" w:cs="Arial"/>
          <w:b/>
          <w:sz w:val="24"/>
          <w:szCs w:val="24"/>
        </w:rPr>
        <w:t>Abwahl</w:t>
      </w:r>
      <w:r w:rsidR="00234D38">
        <w:rPr>
          <w:rFonts w:ascii="Arial" w:hAnsi="Arial" w:cs="Arial"/>
          <w:b/>
          <w:sz w:val="24"/>
          <w:szCs w:val="24"/>
        </w:rPr>
        <w:t xml:space="preserve"> der</w:t>
      </w:r>
      <w:r w:rsidR="007D29BE">
        <w:rPr>
          <w:rFonts w:ascii="Arial" w:hAnsi="Arial" w:cs="Arial"/>
          <w:b/>
          <w:sz w:val="24"/>
          <w:szCs w:val="24"/>
        </w:rPr>
        <w:t xml:space="preserve"> A</w:t>
      </w:r>
      <w:r w:rsidR="005870E0">
        <w:rPr>
          <w:rFonts w:ascii="Arial" w:hAnsi="Arial" w:cs="Arial"/>
          <w:b/>
          <w:sz w:val="24"/>
          <w:szCs w:val="24"/>
        </w:rPr>
        <w:t>bschließenden Arbeit</w:t>
      </w:r>
    </w:p>
    <w:p w14:paraId="3368E372" w14:textId="77777777" w:rsidR="002B65E5" w:rsidRDefault="002B65E5" w:rsidP="002B65E5">
      <w:pPr>
        <w:jc w:val="center"/>
        <w:rPr>
          <w:rFonts w:ascii="Arial" w:hAnsi="Arial" w:cs="Arial"/>
          <w:b/>
          <w:bCs/>
          <w:sz w:val="24"/>
          <w:szCs w:val="24"/>
          <w:lang w:eastAsia="de-AT"/>
        </w:rPr>
      </w:pPr>
    </w:p>
    <w:p w14:paraId="59EA5757" w14:textId="77777777" w:rsidR="00773677" w:rsidRDefault="00773677" w:rsidP="00881D55">
      <w:pPr>
        <w:textAlignment w:val="baseline"/>
        <w:rPr>
          <w:rFonts w:ascii="Arial" w:hAnsi="Arial" w:cs="Arial"/>
          <w:b/>
          <w:bCs/>
          <w:sz w:val="24"/>
          <w:szCs w:val="24"/>
          <w:lang w:eastAsia="de-AT"/>
        </w:rPr>
      </w:pPr>
    </w:p>
    <w:p w14:paraId="0E259706" w14:textId="77777777" w:rsidR="001B346F" w:rsidRPr="00A3264D" w:rsidRDefault="00881D55" w:rsidP="00881D55">
      <w:pPr>
        <w:textAlignment w:val="baseline"/>
        <w:rPr>
          <w:rFonts w:ascii="Segoe UI" w:hAnsi="Segoe UI" w:cs="Segoe UI"/>
          <w:sz w:val="22"/>
          <w:szCs w:val="22"/>
          <w:lang w:val="de-AT" w:eastAsia="de-AT"/>
        </w:rPr>
      </w:pPr>
      <w:r w:rsidRPr="00A3264D">
        <w:rPr>
          <w:rFonts w:ascii="Arial" w:hAnsi="Arial" w:cs="Arial"/>
          <w:sz w:val="22"/>
          <w:szCs w:val="22"/>
          <w:lang w:eastAsia="de-AT"/>
        </w:rPr>
        <w:t>Schuljahr:</w:t>
      </w:r>
      <w:r w:rsidR="004D5D84" w:rsidRPr="00A3264D">
        <w:rPr>
          <w:rFonts w:ascii="Arial" w:hAnsi="Arial" w:cs="Arial"/>
          <w:sz w:val="22"/>
          <w:szCs w:val="22"/>
          <w:lang w:eastAsia="de-AT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eastAsia="de-AT"/>
          </w:rPr>
          <w:id w:val="-1976908510"/>
          <w:lock w:val="sdtLocked"/>
          <w:placeholder>
            <w:docPart w:val="970E03394102403FB8DF49640602244B"/>
          </w:placeholder>
          <w:showingPlcHdr/>
        </w:sdtPr>
        <w:sdtEndPr/>
        <w:sdtContent>
          <w:r w:rsidR="003A7EB7" w:rsidRPr="00A3264D">
            <w:rPr>
              <w:rStyle w:val="Platzhaltertext"/>
              <w:rFonts w:eastAsiaTheme="minorHAnsi"/>
              <w:sz w:val="22"/>
              <w:szCs w:val="22"/>
            </w:rPr>
            <w:t>JJJJ/JJ</w:t>
          </w:r>
        </w:sdtContent>
      </w:sdt>
      <w:r w:rsidR="001B346F" w:rsidRPr="00A3264D">
        <w:rPr>
          <w:rFonts w:ascii="Arial" w:hAnsi="Arial" w:cs="Arial"/>
          <w:b/>
          <w:bCs/>
          <w:sz w:val="22"/>
          <w:szCs w:val="22"/>
          <w:lang w:eastAsia="de-AT"/>
        </w:rPr>
        <w:tab/>
      </w:r>
      <w:r w:rsidRPr="00A3264D">
        <w:rPr>
          <w:rFonts w:ascii="Arial" w:hAnsi="Arial" w:cs="Arial"/>
          <w:sz w:val="22"/>
          <w:szCs w:val="22"/>
          <w:lang w:eastAsia="de-AT"/>
        </w:rPr>
        <w:t>Datum</w:t>
      </w:r>
      <w:r w:rsidRPr="00A3264D">
        <w:rPr>
          <w:rFonts w:ascii="Arial" w:hAnsi="Arial" w:cs="Arial"/>
          <w:b/>
          <w:bCs/>
          <w:sz w:val="22"/>
          <w:szCs w:val="22"/>
          <w:lang w:eastAsia="de-AT"/>
        </w:rPr>
        <w:t>:</w:t>
      </w:r>
      <w:r w:rsidR="004D5D84" w:rsidRPr="00A3264D">
        <w:rPr>
          <w:rFonts w:ascii="Arial" w:hAnsi="Arial" w:cs="Arial"/>
          <w:b/>
          <w:bCs/>
          <w:sz w:val="22"/>
          <w:szCs w:val="22"/>
          <w:lang w:eastAsia="de-AT"/>
        </w:rPr>
        <w:t xml:space="preserve"> </w:t>
      </w:r>
      <w:sdt>
        <w:sdtPr>
          <w:rPr>
            <w:rFonts w:ascii="Arial" w:hAnsi="Arial" w:cs="Arial"/>
            <w:sz w:val="22"/>
            <w:szCs w:val="22"/>
            <w:lang w:eastAsia="de-AT"/>
          </w:rPr>
          <w:id w:val="1702669456"/>
          <w:lock w:val="sdtLocked"/>
          <w:placeholder>
            <w:docPart w:val="4AE44564EEB94CE6B0B101F11A005743"/>
          </w:placeholder>
          <w:showingPlcHdr/>
        </w:sdtPr>
        <w:sdtEndPr/>
        <w:sdtContent>
          <w:r w:rsidR="003A7EB7" w:rsidRPr="00A3264D">
            <w:rPr>
              <w:rStyle w:val="Platzhaltertext"/>
              <w:rFonts w:eastAsiaTheme="minorHAnsi"/>
              <w:sz w:val="22"/>
              <w:szCs w:val="22"/>
            </w:rPr>
            <w:t>TT.MM.JJJJ</w:t>
          </w:r>
        </w:sdtContent>
      </w:sdt>
    </w:p>
    <w:p w14:paraId="531F82AB" w14:textId="77777777" w:rsidR="00881D55" w:rsidRPr="00881D55" w:rsidRDefault="00881D55" w:rsidP="00881D55">
      <w:pPr>
        <w:jc w:val="right"/>
        <w:textAlignment w:val="baseline"/>
        <w:rPr>
          <w:rFonts w:ascii="Segoe UI" w:hAnsi="Segoe UI" w:cs="Segoe UI"/>
          <w:sz w:val="24"/>
          <w:szCs w:val="24"/>
          <w:lang w:val="de-AT" w:eastAsia="de-AT"/>
        </w:rPr>
      </w:pPr>
      <w:r w:rsidRPr="00881D55">
        <w:rPr>
          <w:rFonts w:ascii="Arial" w:hAnsi="Arial" w:cs="Arial"/>
          <w:sz w:val="24"/>
          <w:szCs w:val="24"/>
          <w:lang w:val="de-AT" w:eastAsia="de-AT"/>
        </w:rPr>
        <w:t> </w:t>
      </w:r>
    </w:p>
    <w:p w14:paraId="7AE4AA84" w14:textId="77777777" w:rsidR="00881D55" w:rsidRPr="00881D55" w:rsidRDefault="00881D55" w:rsidP="001B346F">
      <w:pPr>
        <w:textAlignment w:val="baseline"/>
        <w:rPr>
          <w:rFonts w:ascii="Segoe UI" w:hAnsi="Segoe UI" w:cs="Segoe UI"/>
          <w:sz w:val="24"/>
          <w:szCs w:val="24"/>
          <w:lang w:val="de-AT" w:eastAsia="de-AT"/>
        </w:rPr>
      </w:pPr>
    </w:p>
    <w:p w14:paraId="316E8656" w14:textId="77777777" w:rsidR="00A3264D" w:rsidRDefault="00881D55" w:rsidP="002B4B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de-AT"/>
        </w:rPr>
      </w:pPr>
      <w:r w:rsidRPr="00A3264D">
        <w:rPr>
          <w:rFonts w:ascii="Arial" w:hAnsi="Arial" w:cs="Arial"/>
          <w:sz w:val="22"/>
          <w:szCs w:val="22"/>
          <w:lang w:eastAsia="de-AT"/>
        </w:rPr>
        <w:t xml:space="preserve">Ich, </w:t>
      </w:r>
      <w:sdt>
        <w:sdtPr>
          <w:rPr>
            <w:rStyle w:val="Formatvorlage1"/>
            <w:sz w:val="22"/>
            <w:szCs w:val="22"/>
          </w:rPr>
          <w:id w:val="5184492"/>
          <w:lock w:val="sdtLocked"/>
          <w:placeholder>
            <w:docPart w:val="09C13ED6D7224F5D9BF9ACB6DCEAF62E"/>
          </w:placeholder>
          <w:showingPlcHdr/>
        </w:sdtPr>
        <w:sdtEndPr>
          <w:rPr>
            <w:rStyle w:val="Absatz-Standardschriftart"/>
            <w:rFonts w:ascii="Times New Roman" w:hAnsi="Times New Roman" w:cs="Arial"/>
            <w:b w:val="0"/>
            <w:lang w:eastAsia="de-AT"/>
          </w:rPr>
        </w:sdtEndPr>
        <w:sdtContent>
          <w:r w:rsidR="00A3264D">
            <w:rPr>
              <w:rStyle w:val="Platzhaltertext"/>
              <w:rFonts w:eastAsiaTheme="minorHAnsi"/>
              <w:sz w:val="24"/>
              <w:szCs w:val="24"/>
            </w:rPr>
            <w:t>Vorname Nachname</w:t>
          </w:r>
        </w:sdtContent>
      </w:sdt>
      <w:r w:rsidRPr="00A3264D">
        <w:rPr>
          <w:rFonts w:ascii="Arial" w:hAnsi="Arial" w:cs="Arial"/>
          <w:sz w:val="22"/>
          <w:szCs w:val="22"/>
          <w:lang w:eastAsia="de-AT"/>
        </w:rPr>
        <w:t>, Klasse</w:t>
      </w:r>
      <w:r w:rsidR="001B346F" w:rsidRPr="00A3264D">
        <w:rPr>
          <w:rFonts w:ascii="Arial" w:hAnsi="Arial" w:cs="Arial"/>
          <w:sz w:val="22"/>
          <w:szCs w:val="22"/>
          <w:lang w:eastAsia="de-AT"/>
        </w:rPr>
        <w:t xml:space="preserve">: </w:t>
      </w:r>
      <w:sdt>
        <w:sdtPr>
          <w:rPr>
            <w:rFonts w:ascii="Arial" w:hAnsi="Arial" w:cs="Arial"/>
            <w:sz w:val="22"/>
            <w:szCs w:val="22"/>
            <w:lang w:eastAsia="de-AT"/>
          </w:rPr>
          <w:id w:val="1153332516"/>
          <w:lock w:val="sdtLocked"/>
          <w:placeholder>
            <w:docPart w:val="166E1DAC3CF74756A7BE44151BFB5F10"/>
          </w:placeholder>
          <w:showingPlcHdr/>
        </w:sdtPr>
        <w:sdtEndPr/>
        <w:sdtContent>
          <w:r w:rsidR="00A3264D" w:rsidRPr="001B346F">
            <w:rPr>
              <w:rStyle w:val="Platzhaltertext"/>
              <w:rFonts w:eastAsiaTheme="minorHAnsi"/>
              <w:sz w:val="24"/>
              <w:szCs w:val="24"/>
            </w:rPr>
            <w:t>Klasse</w:t>
          </w:r>
        </w:sdtContent>
      </w:sdt>
    </w:p>
    <w:p w14:paraId="782458CC" w14:textId="77777777" w:rsidR="00D150D0" w:rsidRPr="003A5E90" w:rsidRDefault="00881D55" w:rsidP="002B4B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eastAsia="de-AT"/>
        </w:rPr>
      </w:pPr>
      <w:r w:rsidRPr="003A5E90">
        <w:rPr>
          <w:rFonts w:ascii="Arial" w:hAnsi="Arial" w:cs="Arial"/>
          <w:sz w:val="22"/>
          <w:szCs w:val="22"/>
          <w:lang w:eastAsia="de-AT"/>
        </w:rPr>
        <w:t>wähle anstatt der ABA eine weitere Klausurarbeit oder eine weitere mündliche Teilprüfung.</w:t>
      </w:r>
    </w:p>
    <w:p w14:paraId="256F75DC" w14:textId="77777777" w:rsidR="003A5E90" w:rsidRDefault="003A5E90" w:rsidP="002B4B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lang w:val="de-AT" w:eastAsia="de-AT"/>
        </w:rPr>
      </w:pPr>
    </w:p>
    <w:p w14:paraId="40093431" w14:textId="77777777" w:rsidR="00AE0C48" w:rsidRPr="003A5E90" w:rsidRDefault="00881D55" w:rsidP="002B4B0E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3A5E90">
        <w:rPr>
          <w:rFonts w:ascii="Arial" w:hAnsi="Arial" w:cs="Arial"/>
          <w:sz w:val="22"/>
          <w:szCs w:val="22"/>
          <w:lang w:val="de-AT" w:eastAsia="de-AT"/>
        </w:rPr>
        <w:t xml:space="preserve">Die Wahl der konkreten Prüfungsgebiete für die Reifeprüfung erfolgt gemäß Bestimmungen der Prüfungsordnung AHS im Jänner der 8. Klasse. </w:t>
      </w:r>
    </w:p>
    <w:sectPr w:rsidR="00AE0C48" w:rsidRPr="003A5E90" w:rsidSect="008222F5">
      <w:headerReference w:type="default" r:id="rId11"/>
      <w:pgSz w:w="11906" w:h="16838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425C7" w14:textId="77777777" w:rsidR="00E34AC4" w:rsidRDefault="00E34AC4" w:rsidP="00A83B84">
      <w:r>
        <w:separator/>
      </w:r>
    </w:p>
  </w:endnote>
  <w:endnote w:type="continuationSeparator" w:id="0">
    <w:p w14:paraId="6508F5AA" w14:textId="77777777" w:rsidR="00E34AC4" w:rsidRDefault="00E34AC4" w:rsidP="00A83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40947" w14:textId="77777777" w:rsidR="00E34AC4" w:rsidRDefault="00E34AC4" w:rsidP="00A83B84">
      <w:r>
        <w:separator/>
      </w:r>
    </w:p>
  </w:footnote>
  <w:footnote w:type="continuationSeparator" w:id="0">
    <w:p w14:paraId="781D5EAD" w14:textId="77777777" w:rsidR="00E34AC4" w:rsidRDefault="00E34AC4" w:rsidP="00A83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C37B4A" w14:textId="77777777" w:rsidR="00AE0C48" w:rsidRDefault="00AE0C48" w:rsidP="00AE0C48">
    <w:pPr>
      <w:ind w:right="1701" w:firstLine="3119"/>
      <w:rPr>
        <w:rFonts w:ascii="Arial" w:hAnsi="Arial" w:cs="Arial"/>
        <w:b/>
        <w:sz w:val="12"/>
        <w:szCs w:val="12"/>
      </w:rPr>
    </w:pPr>
    <w:r>
      <w:rPr>
        <w:noProof/>
        <w:lang w:eastAsia="en-US"/>
      </w:rPr>
      <w:drawing>
        <wp:anchor distT="0" distB="0" distL="114300" distR="114300" simplePos="0" relativeHeight="251660288" behindDoc="1" locked="0" layoutInCell="1" allowOverlap="1" wp14:anchorId="25E052A4" wp14:editId="29CF22D0">
          <wp:simplePos x="0" y="0"/>
          <wp:positionH relativeFrom="margin">
            <wp:align>left</wp:align>
          </wp:positionH>
          <wp:positionV relativeFrom="paragraph">
            <wp:posOffset>81280</wp:posOffset>
          </wp:positionV>
          <wp:extent cx="1144905" cy="742315"/>
          <wp:effectExtent l="0" t="0" r="0" b="635"/>
          <wp:wrapSquare wrapText="bothSides"/>
          <wp:docPr id="1" name="Grafik 2" descr="Verein Für Franziskanische Bildung | VfFB | Lin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Verein Für Franziskanische Bildung | VfFB | Lin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742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5DBE38" w14:textId="77777777" w:rsidR="00AE0C48" w:rsidRDefault="00AE0C48" w:rsidP="007D3801">
    <w:pPr>
      <w:ind w:left="2835" w:right="1701" w:firstLine="429"/>
      <w:rPr>
        <w:rFonts w:ascii="Arial" w:hAnsi="Arial" w:cs="Arial"/>
        <w:b/>
        <w:sz w:val="18"/>
        <w:szCs w:val="22"/>
      </w:rPr>
    </w:pPr>
    <w:r>
      <w:rPr>
        <w:rFonts w:asciiTheme="minorHAnsi" w:eastAsiaTheme="minorHAnsi" w:hAnsiTheme="minorHAnsi" w:cstheme="minorBidi"/>
        <w:noProof/>
        <w:sz w:val="22"/>
        <w:szCs w:val="22"/>
        <w:lang w:val="de-AT" w:eastAsia="en-US"/>
      </w:rPr>
      <w:drawing>
        <wp:anchor distT="0" distB="0" distL="114300" distR="114300" simplePos="0" relativeHeight="251659264" behindDoc="1" locked="0" layoutInCell="1" allowOverlap="1" wp14:anchorId="0A77591C" wp14:editId="1FA24EF5">
          <wp:simplePos x="0" y="0"/>
          <wp:positionH relativeFrom="margin">
            <wp:align>right</wp:align>
          </wp:positionH>
          <wp:positionV relativeFrom="paragraph">
            <wp:posOffset>3175</wp:posOffset>
          </wp:positionV>
          <wp:extent cx="1000125" cy="757555"/>
          <wp:effectExtent l="0" t="0" r="9525" b="4445"/>
          <wp:wrapNone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757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" w:hAnsi="Arial" w:cs="Arial"/>
        <w:b/>
        <w:sz w:val="18"/>
      </w:rPr>
      <w:t>Privates ORG Vöcklabruck</w:t>
    </w:r>
  </w:p>
  <w:p w14:paraId="1457393F" w14:textId="77777777" w:rsidR="00AE0C48" w:rsidRDefault="00AE0C48" w:rsidP="007D3801">
    <w:pPr>
      <w:ind w:left="2835" w:right="1701" w:firstLine="429"/>
      <w:rPr>
        <w:rFonts w:ascii="Arial" w:hAnsi="Arial" w:cs="Arial"/>
        <w:sz w:val="16"/>
        <w:szCs w:val="16"/>
      </w:rPr>
    </w:pPr>
    <w:r>
      <w:rPr>
        <w:rFonts w:ascii="Arial" w:hAnsi="Arial" w:cs="Arial"/>
        <w:b/>
        <w:sz w:val="16"/>
        <w:szCs w:val="16"/>
      </w:rPr>
      <w:t>des Vereins für Franziskanische Bildung</w:t>
    </w:r>
  </w:p>
  <w:p w14:paraId="713BE3A0" w14:textId="77777777" w:rsidR="00AE0C48" w:rsidRDefault="00AE0C48" w:rsidP="007D3801">
    <w:pPr>
      <w:ind w:left="2835" w:right="1701" w:firstLine="42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Graben 13, 4840 Vöcklabruck</w:t>
    </w:r>
  </w:p>
  <w:p w14:paraId="219864BE" w14:textId="77777777" w:rsidR="00AE0C48" w:rsidRDefault="00AE0C48" w:rsidP="007D3801">
    <w:pPr>
      <w:ind w:left="2835" w:right="1701" w:firstLine="42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Telefon: 07672/72680 - 43</w:t>
    </w:r>
  </w:p>
  <w:p w14:paraId="6E5D8AFD" w14:textId="77777777" w:rsidR="00AE0C48" w:rsidRDefault="00AE0C48" w:rsidP="007D3801">
    <w:pPr>
      <w:ind w:left="2835" w:firstLine="42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E-Mail: </w:t>
    </w:r>
    <w:r w:rsidRPr="00894CF3">
      <w:rPr>
        <w:rFonts w:ascii="Arial" w:hAnsi="Arial" w:cs="Arial"/>
        <w:sz w:val="16"/>
        <w:szCs w:val="16"/>
      </w:rPr>
      <w:t>org-vbruck@eduhi.at</w:t>
    </w:r>
  </w:p>
  <w:p w14:paraId="15A9EE12" w14:textId="77777777" w:rsidR="00AE0C48" w:rsidRDefault="00AE0C48" w:rsidP="007D3801">
    <w:pPr>
      <w:ind w:left="2835" w:firstLine="429"/>
      <w:rPr>
        <w:rFonts w:ascii="Arial" w:hAnsi="Arial" w:cs="Arial"/>
        <w:b/>
        <w:sz w:val="16"/>
        <w:szCs w:val="16"/>
        <w:lang w:val="it-IT"/>
      </w:rPr>
    </w:pPr>
    <w:r>
      <w:rPr>
        <w:rFonts w:ascii="Arial" w:hAnsi="Arial" w:cs="Arial"/>
        <w:b/>
        <w:sz w:val="16"/>
        <w:szCs w:val="16"/>
        <w:lang w:val="it-IT"/>
      </w:rPr>
      <w:t>Schulkennzahl: 417016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A11579"/>
    <w:multiLevelType w:val="hybridMultilevel"/>
    <w:tmpl w:val="CD9215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15FED"/>
    <w:multiLevelType w:val="hybridMultilevel"/>
    <w:tmpl w:val="A2400C3E"/>
    <w:lvl w:ilvl="0" w:tplc="0C070017">
      <w:start w:val="1"/>
      <w:numFmt w:val="lowerLetter"/>
      <w:lvlText w:val="%1)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71115"/>
    <w:multiLevelType w:val="hybridMultilevel"/>
    <w:tmpl w:val="3542A76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393400"/>
    <w:multiLevelType w:val="multilevel"/>
    <w:tmpl w:val="278ED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AC4"/>
    <w:rsid w:val="0002445D"/>
    <w:rsid w:val="00052816"/>
    <w:rsid w:val="00063304"/>
    <w:rsid w:val="00065CAF"/>
    <w:rsid w:val="000A421D"/>
    <w:rsid w:val="001A4D5C"/>
    <w:rsid w:val="001B346F"/>
    <w:rsid w:val="002001A5"/>
    <w:rsid w:val="00205B88"/>
    <w:rsid w:val="00234D38"/>
    <w:rsid w:val="002A261B"/>
    <w:rsid w:val="002A509E"/>
    <w:rsid w:val="002B1E8D"/>
    <w:rsid w:val="002B4B0E"/>
    <w:rsid w:val="002B65E5"/>
    <w:rsid w:val="00323222"/>
    <w:rsid w:val="0037527E"/>
    <w:rsid w:val="003A5E90"/>
    <w:rsid w:val="003A7EB7"/>
    <w:rsid w:val="003D7A20"/>
    <w:rsid w:val="003D7E26"/>
    <w:rsid w:val="003F153D"/>
    <w:rsid w:val="004D5D84"/>
    <w:rsid w:val="004E4D57"/>
    <w:rsid w:val="00540705"/>
    <w:rsid w:val="005529DF"/>
    <w:rsid w:val="005870E0"/>
    <w:rsid w:val="005902A7"/>
    <w:rsid w:val="005F5897"/>
    <w:rsid w:val="00680D8B"/>
    <w:rsid w:val="00773677"/>
    <w:rsid w:val="00785B71"/>
    <w:rsid w:val="007D29BE"/>
    <w:rsid w:val="007D37F2"/>
    <w:rsid w:val="007D3801"/>
    <w:rsid w:val="008222F5"/>
    <w:rsid w:val="008229DC"/>
    <w:rsid w:val="0086229B"/>
    <w:rsid w:val="00881D55"/>
    <w:rsid w:val="00894CF3"/>
    <w:rsid w:val="008B55DA"/>
    <w:rsid w:val="008C4C14"/>
    <w:rsid w:val="008E40A1"/>
    <w:rsid w:val="009114B6"/>
    <w:rsid w:val="00980C1F"/>
    <w:rsid w:val="00984447"/>
    <w:rsid w:val="009A14BD"/>
    <w:rsid w:val="009B6CB8"/>
    <w:rsid w:val="00A20167"/>
    <w:rsid w:val="00A3264D"/>
    <w:rsid w:val="00A83B84"/>
    <w:rsid w:val="00AB412A"/>
    <w:rsid w:val="00AB6993"/>
    <w:rsid w:val="00AE0C48"/>
    <w:rsid w:val="00B67BAE"/>
    <w:rsid w:val="00B71FAC"/>
    <w:rsid w:val="00BA2D1A"/>
    <w:rsid w:val="00BB79C2"/>
    <w:rsid w:val="00BD6C85"/>
    <w:rsid w:val="00C24229"/>
    <w:rsid w:val="00C43D6A"/>
    <w:rsid w:val="00C76149"/>
    <w:rsid w:val="00CA0DC3"/>
    <w:rsid w:val="00CA750B"/>
    <w:rsid w:val="00CC5F71"/>
    <w:rsid w:val="00CE1886"/>
    <w:rsid w:val="00D150D0"/>
    <w:rsid w:val="00D47316"/>
    <w:rsid w:val="00D50421"/>
    <w:rsid w:val="00D77840"/>
    <w:rsid w:val="00D81C4C"/>
    <w:rsid w:val="00D84D81"/>
    <w:rsid w:val="00D865A4"/>
    <w:rsid w:val="00E23938"/>
    <w:rsid w:val="00E34AC4"/>
    <w:rsid w:val="00E35FC5"/>
    <w:rsid w:val="00E85D14"/>
    <w:rsid w:val="00EB0148"/>
    <w:rsid w:val="00EC7740"/>
    <w:rsid w:val="00F21C23"/>
    <w:rsid w:val="00F2788A"/>
    <w:rsid w:val="00F4233D"/>
    <w:rsid w:val="00F4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E53F95"/>
  <w15:docId w15:val="{CF6AE6CB-E94F-4E96-98C1-B3662EF0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A75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83B84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83B84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paragraph" w:styleId="Fuzeile">
    <w:name w:val="footer"/>
    <w:basedOn w:val="Standard"/>
    <w:link w:val="FuzeileZchn"/>
    <w:uiPriority w:val="99"/>
    <w:unhideWhenUsed/>
    <w:rsid w:val="00A83B84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83B84"/>
    <w:rPr>
      <w:rFonts w:ascii="Times New Roman" w:eastAsia="Times New Roman" w:hAnsi="Times New Roman" w:cs="Times New Roman"/>
      <w:sz w:val="20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F21C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C5F7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C5F71"/>
    <w:rPr>
      <w:rFonts w:ascii="Tahoma" w:eastAsia="Times New Roman" w:hAnsi="Tahoma" w:cs="Tahoma"/>
      <w:sz w:val="16"/>
      <w:szCs w:val="16"/>
      <w:lang w:val="de-DE"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CC5F71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2"/>
      <w:szCs w:val="22"/>
      <w:lang w:val="de-AT" w:eastAsia="de-AT"/>
    </w:rPr>
  </w:style>
  <w:style w:type="character" w:customStyle="1" w:styleId="ZitatZchn">
    <w:name w:val="Zitat Zchn"/>
    <w:basedOn w:val="Absatz-Standardschriftart"/>
    <w:link w:val="Zitat"/>
    <w:uiPriority w:val="29"/>
    <w:rsid w:val="00CC5F71"/>
    <w:rPr>
      <w:rFonts w:eastAsiaTheme="minorEastAsia"/>
      <w:i/>
      <w:iCs/>
      <w:color w:val="000000" w:themeColor="text1"/>
      <w:lang w:eastAsia="de-AT"/>
    </w:rPr>
  </w:style>
  <w:style w:type="paragraph" w:styleId="Titel">
    <w:name w:val="Title"/>
    <w:basedOn w:val="Standard"/>
    <w:next w:val="Standard"/>
    <w:link w:val="TitelZchn"/>
    <w:uiPriority w:val="10"/>
    <w:qFormat/>
    <w:rsid w:val="0098444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98444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de-DE" w:eastAsia="de-DE"/>
    </w:rPr>
  </w:style>
  <w:style w:type="paragraph" w:styleId="Listenabsatz">
    <w:name w:val="List Paragraph"/>
    <w:basedOn w:val="Standard"/>
    <w:uiPriority w:val="34"/>
    <w:qFormat/>
    <w:rsid w:val="008222F5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AE0C48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D7E26"/>
    <w:rPr>
      <w:color w:val="808080"/>
    </w:rPr>
  </w:style>
  <w:style w:type="paragraph" w:customStyle="1" w:styleId="paragraph">
    <w:name w:val="paragraph"/>
    <w:basedOn w:val="Standard"/>
    <w:rsid w:val="00881D55"/>
    <w:pPr>
      <w:spacing w:before="100" w:beforeAutospacing="1" w:after="100" w:afterAutospacing="1"/>
    </w:pPr>
    <w:rPr>
      <w:sz w:val="24"/>
      <w:szCs w:val="24"/>
      <w:lang w:val="de-AT" w:eastAsia="de-AT"/>
    </w:rPr>
  </w:style>
  <w:style w:type="character" w:customStyle="1" w:styleId="normaltextrun">
    <w:name w:val="normaltextrun"/>
    <w:basedOn w:val="Absatz-Standardschriftart"/>
    <w:rsid w:val="00881D55"/>
  </w:style>
  <w:style w:type="character" w:customStyle="1" w:styleId="tabchar">
    <w:name w:val="tabchar"/>
    <w:basedOn w:val="Absatz-Standardschriftart"/>
    <w:rsid w:val="00881D55"/>
  </w:style>
  <w:style w:type="character" w:customStyle="1" w:styleId="eop">
    <w:name w:val="eop"/>
    <w:basedOn w:val="Absatz-Standardschriftart"/>
    <w:rsid w:val="00881D55"/>
  </w:style>
  <w:style w:type="character" w:styleId="Fett">
    <w:name w:val="Strong"/>
    <w:basedOn w:val="Absatz-Standardschriftart"/>
    <w:uiPriority w:val="22"/>
    <w:qFormat/>
    <w:rsid w:val="003A5E90"/>
    <w:rPr>
      <w:b/>
      <w:bCs/>
    </w:rPr>
  </w:style>
  <w:style w:type="character" w:customStyle="1" w:styleId="Formatvorlage1">
    <w:name w:val="Formatvorlage1"/>
    <w:basedOn w:val="Absatz-Standardschriftart"/>
    <w:uiPriority w:val="1"/>
    <w:rsid w:val="003A5E90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6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2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3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9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43679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129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70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42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662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186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09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358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0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98656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29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19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42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03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5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92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04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3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53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8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4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57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6007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87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20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1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51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065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6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634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3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49688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763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12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34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9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150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7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umer.cla\AppData\Local\Microsoft\Windows\INetCache\Content.Outlook\FGVAU719\161024_keine_ABA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70E03394102403FB8DF4964060224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A653DA-98DE-4425-B343-D795472C5EBA}"/>
      </w:docPartPr>
      <w:docPartBody>
        <w:p w:rsidR="00E71C99" w:rsidRDefault="00E71C99">
          <w:pPr>
            <w:pStyle w:val="970E03394102403FB8DF49640602244B"/>
          </w:pPr>
          <w:r>
            <w:rPr>
              <w:rStyle w:val="Platzhaltertext"/>
              <w:rFonts w:eastAsiaTheme="minorHAnsi"/>
              <w:sz w:val="24"/>
              <w:szCs w:val="24"/>
            </w:rPr>
            <w:t>JJJJ/JJ</w:t>
          </w:r>
        </w:p>
      </w:docPartBody>
    </w:docPart>
    <w:docPart>
      <w:docPartPr>
        <w:name w:val="4AE44564EEB94CE6B0B101F11A0057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B27EF2A-0BBF-4006-AB97-20CA48D50A7A}"/>
      </w:docPartPr>
      <w:docPartBody>
        <w:p w:rsidR="00E71C99" w:rsidRDefault="00E71C99">
          <w:pPr>
            <w:pStyle w:val="4AE44564EEB94CE6B0B101F11A005743"/>
          </w:pPr>
          <w:r>
            <w:rPr>
              <w:rStyle w:val="Platzhaltertext"/>
              <w:rFonts w:eastAsiaTheme="minorHAnsi"/>
              <w:sz w:val="24"/>
              <w:szCs w:val="24"/>
            </w:rPr>
            <w:t>TT.MM.JJJJ</w:t>
          </w:r>
        </w:p>
      </w:docPartBody>
    </w:docPart>
    <w:docPart>
      <w:docPartPr>
        <w:name w:val="09C13ED6D7224F5D9BF9ACB6DCEAF6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A067DF-1F93-41C6-8607-98A6CFA56AA4}"/>
      </w:docPartPr>
      <w:docPartBody>
        <w:p w:rsidR="00E71C99" w:rsidRDefault="00E71C99">
          <w:pPr>
            <w:pStyle w:val="09C13ED6D7224F5D9BF9ACB6DCEAF62E"/>
          </w:pPr>
          <w:r>
            <w:rPr>
              <w:rStyle w:val="Platzhaltertext"/>
              <w:rFonts w:eastAsiaTheme="minorHAnsi"/>
              <w:sz w:val="24"/>
              <w:szCs w:val="24"/>
            </w:rPr>
            <w:t>Vorname Nachname</w:t>
          </w:r>
        </w:p>
      </w:docPartBody>
    </w:docPart>
    <w:docPart>
      <w:docPartPr>
        <w:name w:val="166E1DAC3CF74756A7BE44151BFB5F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D4012D-1201-4980-A05F-484B822B9C9D}"/>
      </w:docPartPr>
      <w:docPartBody>
        <w:p w:rsidR="00E71C99" w:rsidRDefault="00E71C99">
          <w:pPr>
            <w:pStyle w:val="166E1DAC3CF74756A7BE44151BFB5F10"/>
          </w:pPr>
          <w:r w:rsidRPr="001B346F">
            <w:rPr>
              <w:rStyle w:val="Platzhaltertext"/>
              <w:rFonts w:eastAsiaTheme="minorHAnsi"/>
              <w:sz w:val="24"/>
              <w:szCs w:val="24"/>
            </w:rPr>
            <w:t>Klasse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C99"/>
    <w:rsid w:val="00E7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970E03394102403FB8DF49640602244B">
    <w:name w:val="970E03394102403FB8DF49640602244B"/>
  </w:style>
  <w:style w:type="paragraph" w:customStyle="1" w:styleId="4AE44564EEB94CE6B0B101F11A005743">
    <w:name w:val="4AE44564EEB94CE6B0B101F11A005743"/>
  </w:style>
  <w:style w:type="paragraph" w:customStyle="1" w:styleId="09C13ED6D7224F5D9BF9ACB6DCEAF62E">
    <w:name w:val="09C13ED6D7224F5D9BF9ACB6DCEAF62E"/>
  </w:style>
  <w:style w:type="paragraph" w:customStyle="1" w:styleId="166E1DAC3CF74756A7BE44151BFB5F10">
    <w:name w:val="166E1DAC3CF74756A7BE44151BFB5F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02B8774E2BBE946A6B7DC696C6A15FB" ma:contentTypeVersion="15" ma:contentTypeDescription="Ein neues Dokument erstellen." ma:contentTypeScope="" ma:versionID="21e1b5f10fe7a66896a194d85f6be491">
  <xsd:schema xmlns:xsd="http://www.w3.org/2001/XMLSchema" xmlns:xs="http://www.w3.org/2001/XMLSchema" xmlns:p="http://schemas.microsoft.com/office/2006/metadata/properties" xmlns:ns3="620ad83d-f88b-4544-875b-c54466734e24" xmlns:ns4="d87bff58-61af-4a23-abc2-610ae963cd20" targetNamespace="http://schemas.microsoft.com/office/2006/metadata/properties" ma:root="true" ma:fieldsID="58dc07c39b488651a3bf2d5a6912e98d" ns3:_="" ns4:_="">
    <xsd:import namespace="620ad83d-f88b-4544-875b-c54466734e24"/>
    <xsd:import namespace="d87bff58-61af-4a23-abc2-610ae963cd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SearchProperties" minOccurs="0"/>
                <xsd:element ref="ns4:MediaServiceSystemTags" minOccurs="0"/>
                <xsd:element ref="ns4:MediaServiceDateTaken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0ad83d-f88b-4544-875b-c54466734e2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bff58-61af-4a23-abc2-610ae963cd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87bff58-61af-4a23-abc2-610ae963cd20" xsi:nil="true"/>
  </documentManagement>
</p:properties>
</file>

<file path=customXml/itemProps1.xml><?xml version="1.0" encoding="utf-8"?>
<ds:datastoreItem xmlns:ds="http://schemas.openxmlformats.org/officeDocument/2006/customXml" ds:itemID="{24F4159C-8CBD-488A-8AD9-B57ED846FA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0ad83d-f88b-4544-875b-c54466734e24"/>
    <ds:schemaRef ds:uri="d87bff58-61af-4a23-abc2-610ae963cd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E4BFEF9-B2FB-4E94-8223-F17DF3CE0C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4C46E6-9F02-4BD4-8C92-6392208AA06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1CD72DE-E4CF-40FA-95EF-66D33DCD64E9}">
  <ds:schemaRefs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2006/documentManagement/types"/>
    <ds:schemaRef ds:uri="620ad83d-f88b-4544-875b-c54466734e24"/>
    <ds:schemaRef ds:uri="http://schemas.microsoft.com/office/infopath/2007/PartnerControls"/>
    <ds:schemaRef ds:uri="http://schemas.openxmlformats.org/package/2006/metadata/core-properties"/>
    <ds:schemaRef ds:uri="d87bff58-61af-4a23-abc2-610ae963cd2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161024_keine_ABA.dotx</Template>
  <TotalTime>0</TotalTime>
  <Pages>1</Pages>
  <Words>49</Words>
  <Characters>314</Characters>
  <Application>Microsoft Office Word</Application>
  <DocSecurity>4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Dorfer Melanie</cp:lastModifiedBy>
  <cp:revision>2</cp:revision>
  <cp:lastPrinted>2013-09-20T10:29:00Z</cp:lastPrinted>
  <dcterms:created xsi:type="dcterms:W3CDTF">2024-11-08T10:24:00Z</dcterms:created>
  <dcterms:modified xsi:type="dcterms:W3CDTF">2024-11-08T10:24:00Z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0x010100602B8774E2BBE946A6B7DC696C6A15FB</vt:lpwstr>
  </property>
</Properties>
</file>