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27401" w14:textId="77777777" w:rsidR="00CC5F71" w:rsidRPr="003D7E26" w:rsidRDefault="00CC5F71">
      <w:pPr>
        <w:rPr>
          <w:rFonts w:ascii="Arial" w:hAnsi="Arial" w:cs="Arial"/>
        </w:rPr>
      </w:pPr>
    </w:p>
    <w:p w14:paraId="0AE9149F" w14:textId="77777777" w:rsidR="00AE0C48" w:rsidRPr="003D7E26" w:rsidRDefault="00AE0C48" w:rsidP="008222F5">
      <w:pPr>
        <w:jc w:val="center"/>
        <w:rPr>
          <w:rFonts w:ascii="Arial" w:hAnsi="Arial" w:cs="Arial"/>
          <w:b/>
          <w:sz w:val="28"/>
          <w:szCs w:val="60"/>
        </w:rPr>
      </w:pPr>
    </w:p>
    <w:p w14:paraId="2AC8CB77" w14:textId="77777777" w:rsidR="003D7E26" w:rsidRDefault="008222F5" w:rsidP="008222F5">
      <w:pPr>
        <w:jc w:val="center"/>
        <w:rPr>
          <w:rFonts w:ascii="Arial" w:hAnsi="Arial" w:cs="Arial"/>
          <w:b/>
          <w:sz w:val="28"/>
          <w:szCs w:val="60"/>
        </w:rPr>
      </w:pPr>
      <w:r w:rsidRPr="003D7E26">
        <w:rPr>
          <w:rFonts w:ascii="Arial" w:hAnsi="Arial" w:cs="Arial"/>
          <w:b/>
          <w:sz w:val="28"/>
          <w:szCs w:val="60"/>
        </w:rPr>
        <w:t>ANTRAG auf Genehmigung einer</w:t>
      </w:r>
    </w:p>
    <w:p w14:paraId="74325471" w14:textId="77777777" w:rsidR="008222F5" w:rsidRPr="003D7E26" w:rsidRDefault="00BA2D1A" w:rsidP="008222F5">
      <w:pPr>
        <w:jc w:val="center"/>
        <w:rPr>
          <w:rFonts w:ascii="Arial" w:hAnsi="Arial" w:cs="Arial"/>
          <w:b/>
          <w:sz w:val="28"/>
          <w:szCs w:val="60"/>
        </w:rPr>
      </w:pPr>
      <w:r>
        <w:rPr>
          <w:rFonts w:ascii="Arial" w:hAnsi="Arial" w:cs="Arial"/>
          <w:b/>
          <w:sz w:val="28"/>
          <w:szCs w:val="60"/>
        </w:rPr>
        <w:t>forschenden Abschlussarbeit</w:t>
      </w:r>
    </w:p>
    <w:p w14:paraId="49DE6671" w14:textId="77777777" w:rsidR="008222F5" w:rsidRPr="003D7E26" w:rsidRDefault="008222F5" w:rsidP="008222F5">
      <w:pPr>
        <w:pStyle w:val="Titel"/>
        <w:jc w:val="center"/>
        <w:rPr>
          <w:rFonts w:ascii="Arial" w:hAnsi="Arial" w:cs="Arial"/>
          <w:b/>
          <w:color w:val="auto"/>
          <w:sz w:val="22"/>
        </w:rPr>
      </w:pPr>
    </w:p>
    <w:p w14:paraId="740CCC66" w14:textId="77777777" w:rsidR="008222F5" w:rsidRPr="003D7E26" w:rsidRDefault="008222F5" w:rsidP="008222F5">
      <w:pPr>
        <w:pStyle w:val="Titel"/>
        <w:jc w:val="center"/>
        <w:rPr>
          <w:rFonts w:ascii="Arial" w:hAnsi="Arial" w:cs="Arial"/>
          <w:b/>
          <w:color w:val="auto"/>
          <w:sz w:val="32"/>
        </w:rPr>
      </w:pPr>
      <w:r w:rsidRPr="003D7E26">
        <w:rPr>
          <w:rFonts w:ascii="Arial" w:hAnsi="Arial" w:cs="Arial"/>
          <w:b/>
          <w:color w:val="auto"/>
          <w:sz w:val="32"/>
        </w:rPr>
        <w:t>Vorname</w:t>
      </w:r>
      <w:r w:rsidR="003D7E26">
        <w:rPr>
          <w:rFonts w:ascii="Arial" w:hAnsi="Arial" w:cs="Arial"/>
          <w:b/>
          <w:color w:val="auto"/>
          <w:sz w:val="32"/>
        </w:rPr>
        <w:t xml:space="preserve"> </w:t>
      </w:r>
      <w:r w:rsidRPr="003D7E26">
        <w:rPr>
          <w:rFonts w:ascii="Arial" w:hAnsi="Arial" w:cs="Arial"/>
          <w:b/>
          <w:color w:val="auto"/>
          <w:sz w:val="32"/>
        </w:rPr>
        <w:t>Nachname (Klasse/Schuljahr)</w:t>
      </w:r>
    </w:p>
    <w:p w14:paraId="2A0A4C9B" w14:textId="77777777" w:rsidR="008222F5" w:rsidRPr="003D7E26" w:rsidRDefault="008222F5" w:rsidP="008222F5">
      <w:pPr>
        <w:rPr>
          <w:rFonts w:ascii="Arial" w:hAnsi="Arial" w:cs="Arial"/>
          <w:b/>
          <w:sz w:val="8"/>
          <w:u w:val="single"/>
        </w:rPr>
      </w:pPr>
      <w:r w:rsidRPr="003D7E26">
        <w:rPr>
          <w:rFonts w:ascii="Arial" w:hAnsi="Arial" w:cs="Arial"/>
          <w:b/>
          <w:sz w:val="28"/>
          <w:u w:val="single"/>
        </w:rPr>
        <w:t xml:space="preserve">Betreuer/Betreuerin: </w:t>
      </w:r>
    </w:p>
    <w:p w14:paraId="6829B158" w14:textId="77777777" w:rsidR="008222F5" w:rsidRPr="003D7E26" w:rsidRDefault="008222F5" w:rsidP="008222F5">
      <w:pPr>
        <w:rPr>
          <w:rFonts w:ascii="Arial" w:hAnsi="Arial" w:cs="Arial"/>
          <w:b/>
          <w:sz w:val="10"/>
          <w:u w:val="single"/>
        </w:rPr>
      </w:pPr>
    </w:p>
    <w:p w14:paraId="22857169" w14:textId="77777777" w:rsidR="008222F5" w:rsidRPr="003D7E26" w:rsidRDefault="008222F5" w:rsidP="008222F5">
      <w:pPr>
        <w:rPr>
          <w:rFonts w:ascii="Arial" w:hAnsi="Arial" w:cs="Arial"/>
          <w:b/>
          <w:sz w:val="10"/>
          <w:u w:val="single"/>
        </w:rPr>
      </w:pPr>
      <w:r w:rsidRPr="003D7E26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A952" wp14:editId="71887465">
                <wp:simplePos x="0" y="0"/>
                <wp:positionH relativeFrom="column">
                  <wp:posOffset>-138430</wp:posOffset>
                </wp:positionH>
                <wp:positionV relativeFrom="paragraph">
                  <wp:posOffset>104139</wp:posOffset>
                </wp:positionV>
                <wp:extent cx="6000750" cy="11144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270E" w14:textId="77777777" w:rsidR="008222F5" w:rsidRDefault="008222F5" w:rsidP="008222F5">
                            <w:pP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</w:pPr>
                            <w:r w:rsidRPr="00C23068"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 xml:space="preserve">Thema der Arbeit/Fragestellung: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CA9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0.9pt;margin-top:8.2pt;width:472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">
                <v:textbox>
                  <w:txbxContent>
                    <w:p w14:paraId="0E49270E" w14:textId="77777777" w:rsidR="008222F5" w:rsidRDefault="008222F5" w:rsidP="008222F5">
                      <w:pP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</w:pPr>
                      <w:r w:rsidRPr="00C23068"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 xml:space="preserve">Thema der Arbeit/Fragestellung: 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5C86F5" w14:textId="77777777" w:rsidR="008222F5" w:rsidRPr="003D7E26" w:rsidRDefault="008222F5" w:rsidP="008222F5">
      <w:pPr>
        <w:rPr>
          <w:rFonts w:ascii="Arial" w:hAnsi="Arial" w:cs="Arial"/>
        </w:rPr>
      </w:pPr>
    </w:p>
    <w:p w14:paraId="1CB25F97" w14:textId="77777777" w:rsidR="008222F5" w:rsidRPr="003D7E26" w:rsidRDefault="008222F5" w:rsidP="008222F5">
      <w:pPr>
        <w:rPr>
          <w:rFonts w:ascii="Arial" w:hAnsi="Arial" w:cs="Arial"/>
        </w:rPr>
      </w:pPr>
    </w:p>
    <w:p w14:paraId="0209DDA1" w14:textId="77777777" w:rsidR="008222F5" w:rsidRPr="003D7E26" w:rsidRDefault="008222F5" w:rsidP="008222F5">
      <w:pPr>
        <w:rPr>
          <w:rFonts w:ascii="Arial" w:hAnsi="Arial" w:cs="Arial"/>
        </w:rPr>
      </w:pPr>
    </w:p>
    <w:p w14:paraId="4F881EB0" w14:textId="77777777" w:rsidR="008222F5" w:rsidRPr="003D7E26" w:rsidRDefault="008222F5" w:rsidP="008222F5">
      <w:pPr>
        <w:rPr>
          <w:rFonts w:ascii="Arial" w:hAnsi="Arial" w:cs="Arial"/>
        </w:rPr>
      </w:pPr>
    </w:p>
    <w:p w14:paraId="340E1E6E" w14:textId="77777777" w:rsidR="008222F5" w:rsidRPr="003D7E26" w:rsidRDefault="008222F5" w:rsidP="008222F5">
      <w:pPr>
        <w:rPr>
          <w:rFonts w:ascii="Arial" w:hAnsi="Arial" w:cs="Arial"/>
        </w:rPr>
      </w:pPr>
    </w:p>
    <w:p w14:paraId="1CB2404C" w14:textId="77777777" w:rsidR="008222F5" w:rsidRPr="003D7E26" w:rsidRDefault="008222F5" w:rsidP="008222F5">
      <w:pPr>
        <w:rPr>
          <w:rFonts w:ascii="Arial" w:hAnsi="Arial" w:cs="Arial"/>
        </w:rPr>
      </w:pPr>
    </w:p>
    <w:p w14:paraId="7D597162" w14:textId="77777777" w:rsidR="008222F5" w:rsidRPr="003D7E26" w:rsidRDefault="008222F5" w:rsidP="008222F5">
      <w:pPr>
        <w:rPr>
          <w:rFonts w:ascii="Arial" w:hAnsi="Arial" w:cs="Arial"/>
        </w:rPr>
      </w:pPr>
    </w:p>
    <w:p w14:paraId="6B5FAB45" w14:textId="77777777" w:rsidR="008222F5" w:rsidRPr="003D7E26" w:rsidRDefault="008222F5" w:rsidP="008222F5">
      <w:pPr>
        <w:rPr>
          <w:rFonts w:ascii="Arial" w:hAnsi="Arial" w:cs="Arial"/>
        </w:rPr>
      </w:pPr>
    </w:p>
    <w:p w14:paraId="503A5AD8" w14:textId="77777777" w:rsidR="00AE0C48" w:rsidRPr="003D7E26" w:rsidRDefault="00AE0C48" w:rsidP="008222F5">
      <w:pPr>
        <w:rPr>
          <w:rFonts w:ascii="Arial" w:hAnsi="Arial" w:cs="Arial"/>
          <w:sz w:val="32"/>
        </w:rPr>
      </w:pPr>
    </w:p>
    <w:p w14:paraId="69BBF625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hAnsi="Arial" w:cs="Arial"/>
          <w:b/>
          <w:sz w:val="28"/>
        </w:rPr>
        <w:t>Erwartungshorizont</w:t>
      </w:r>
      <w:r w:rsidRPr="003D7E26">
        <w:rPr>
          <w:rFonts w:ascii="Arial" w:hAnsi="Arial" w:cs="Arial"/>
          <w:b/>
          <w:sz w:val="28"/>
          <w:u w:val="single"/>
        </w:rPr>
        <w:t>:</w:t>
      </w: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 </w:t>
      </w:r>
    </w:p>
    <w:p w14:paraId="6ADED5EF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4"/>
          <w:szCs w:val="19"/>
          <w:lang w:val="de-AT" w:eastAsia="en-US"/>
        </w:rPr>
      </w:pPr>
    </w:p>
    <w:p w14:paraId="01C232A1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Persönlicher Impuls und erste Basisliteratur:</w:t>
      </w:r>
    </w:p>
    <w:p w14:paraId="121D0742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102119954"/>
        <w:placeholder>
          <w:docPart w:val="437854A322D640149A9EFA79D6D34F29"/>
        </w:placeholder>
        <w:showingPlcHdr/>
      </w:sdtPr>
      <w:sdtContent>
        <w:p w14:paraId="7EAC2E5D" w14:textId="77777777" w:rsidR="003D7E26" w:rsidRPr="003D7E26" w:rsidRDefault="003D7E26" w:rsidP="003D7E26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2E7BB041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5A257ADD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Geeignete Leitfrage/n:</w:t>
      </w:r>
    </w:p>
    <w:p w14:paraId="6AE75489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762032899"/>
        <w:placeholder>
          <w:docPart w:val="4439C1343F654E6587F41CDE5693340E"/>
        </w:placeholder>
        <w:showingPlcHdr/>
      </w:sdtPr>
      <w:sdtContent>
        <w:p w14:paraId="47A30D52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5542DEE0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016D1A49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Angestrebte Methode/n:</w:t>
      </w:r>
    </w:p>
    <w:p w14:paraId="51960D01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235786165"/>
        <w:placeholder>
          <w:docPart w:val="4439C1343F654E6587F41CDE5693340E"/>
        </w:placeholder>
        <w:showingPlcHdr/>
      </w:sdtPr>
      <w:sdtContent>
        <w:p w14:paraId="047DB8D5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66287DAC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3A6A1576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Ungefähre Gliederung:</w:t>
      </w:r>
    </w:p>
    <w:p w14:paraId="12C631E0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50817082"/>
        <w:placeholder>
          <w:docPart w:val="4439C1343F654E6587F41CDE5693340E"/>
        </w:placeholder>
        <w:showingPlcHdr/>
      </w:sdtPr>
      <w:sdtContent>
        <w:p w14:paraId="58742854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7B3C0311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484E9A3D" w14:textId="77777777" w:rsidR="00AE0C48" w:rsidRPr="003D7E26" w:rsidRDefault="00AE0C48" w:rsidP="00AE0C48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b/>
          <w:sz w:val="24"/>
          <w:u w:val="single"/>
        </w:rPr>
      </w:pPr>
      <w:r w:rsidRPr="003D7E26">
        <w:rPr>
          <w:rFonts w:ascii="Arial" w:hAnsi="Arial" w:cs="Arial"/>
          <w:b/>
          <w:sz w:val="24"/>
          <w:u w:val="single"/>
        </w:rPr>
        <w:t>Partnerinstitution (nicht verpflichtend)</w:t>
      </w:r>
    </w:p>
    <w:p w14:paraId="0A7FE1C4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sdt>
      <w:sdtPr>
        <w:rPr>
          <w:rFonts w:ascii="Arial" w:hAnsi="Arial" w:cs="Arial"/>
          <w:sz w:val="22"/>
          <w:u w:val="single"/>
        </w:rPr>
        <w:id w:val="-2045821492"/>
        <w:placeholder>
          <w:docPart w:val="4439C1343F654E6587F41CDE5693340E"/>
        </w:placeholder>
        <w:showingPlcHdr/>
      </w:sdtPr>
      <w:sdtContent>
        <w:p w14:paraId="6704DA3E" w14:textId="77777777" w:rsidR="00AE0C48" w:rsidRPr="003D7E26" w:rsidRDefault="003D7E26" w:rsidP="00AE0C48">
          <w:pPr>
            <w:autoSpaceDE w:val="0"/>
            <w:autoSpaceDN w:val="0"/>
            <w:adjustRightInd w:val="0"/>
            <w:rPr>
              <w:rFonts w:ascii="Arial" w:hAnsi="Arial" w:cs="Arial"/>
              <w:sz w:val="22"/>
              <w:u w:val="single"/>
            </w:rPr>
          </w:pPr>
          <w:r w:rsidRPr="00A82B9A">
            <w:rPr>
              <w:rStyle w:val="Platzhaltertext"/>
              <w:rFonts w:eastAsiaTheme="minorHAnsi"/>
            </w:rPr>
            <w:t>Klicken oder tippen Sie hier, um Text einzugeben.</w:t>
          </w:r>
        </w:p>
      </w:sdtContent>
    </w:sdt>
    <w:p w14:paraId="403565A6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5B896513" w14:textId="77777777" w:rsidR="00AE0C48" w:rsidRPr="003D7E26" w:rsidRDefault="00AE0C48" w:rsidP="00AE0C48">
      <w:pPr>
        <w:autoSpaceDE w:val="0"/>
        <w:autoSpaceDN w:val="0"/>
        <w:adjustRightInd w:val="0"/>
        <w:rPr>
          <w:rFonts w:ascii="Arial" w:hAnsi="Arial" w:cs="Arial"/>
          <w:sz w:val="22"/>
          <w:u w:val="single"/>
        </w:rPr>
      </w:pPr>
    </w:p>
    <w:p w14:paraId="40F76697" w14:textId="77777777" w:rsidR="00AE0C48" w:rsidRPr="003D7E26" w:rsidRDefault="00AE0C48" w:rsidP="008222F5">
      <w:pPr>
        <w:rPr>
          <w:rFonts w:ascii="Arial" w:hAnsi="Arial" w:cs="Arial"/>
          <w:sz w:val="32"/>
        </w:rPr>
      </w:pPr>
    </w:p>
    <w:p w14:paraId="6E277CC7" w14:textId="77777777" w:rsidR="003D7E26" w:rsidRDefault="003D7E26">
      <w:pPr>
        <w:spacing w:after="200" w:line="276" w:lineRule="auto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  <w:r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  <w:br w:type="page"/>
      </w:r>
    </w:p>
    <w:p w14:paraId="7BEADAE5" w14:textId="77777777" w:rsidR="00D47316" w:rsidRDefault="00D47316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</w:p>
    <w:p w14:paraId="7BDC8616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  <w:r w:rsidRPr="003D7E26"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  <w:t>Erläuterungen zur Einreichung der Themenstellung:</w:t>
      </w:r>
    </w:p>
    <w:p w14:paraId="561106C8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B40F8F"/>
          <w:sz w:val="50"/>
          <w:szCs w:val="60"/>
          <w:lang w:val="de-AT" w:eastAsia="en-US"/>
        </w:rPr>
      </w:pPr>
    </w:p>
    <w:p w14:paraId="663E0C2F" w14:textId="77777777" w:rsidR="008222F5" w:rsidRPr="003D7E26" w:rsidRDefault="008222F5" w:rsidP="008222F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Thema: </w:t>
      </w:r>
    </w:p>
    <w:p w14:paraId="756645A1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19"/>
          <w:szCs w:val="19"/>
          <w:lang w:val="de-AT" w:eastAsia="en-US"/>
        </w:rPr>
      </w:pPr>
    </w:p>
    <w:p w14:paraId="6F8A3A88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Die Themenformulierung darf nicht nur aus einem Wort bestehen und sollte 100 Zeichen nicht wesentlich überschreiten.</w:t>
      </w:r>
    </w:p>
    <w:p w14:paraId="24F455CA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4C8BECE4" w14:textId="77777777" w:rsidR="008222F5" w:rsidRPr="003D7E26" w:rsidRDefault="008222F5" w:rsidP="008222F5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  <w:t xml:space="preserve">Erwartungshorizont: </w:t>
      </w:r>
    </w:p>
    <w:p w14:paraId="2F0BBDBF" w14:textId="77777777" w:rsidR="008222F5" w:rsidRPr="003D7E26" w:rsidRDefault="008222F5" w:rsidP="008222F5">
      <w:pPr>
        <w:pStyle w:val="Listenabsatz"/>
        <w:autoSpaceDE w:val="0"/>
        <w:autoSpaceDN w:val="0"/>
        <w:adjustRightInd w:val="0"/>
        <w:rPr>
          <w:rFonts w:ascii="Arial" w:eastAsiaTheme="minorHAnsi" w:hAnsi="Arial" w:cs="Arial"/>
          <w:b/>
          <w:color w:val="231F20"/>
          <w:sz w:val="28"/>
          <w:szCs w:val="19"/>
          <w:lang w:val="de-AT" w:eastAsia="en-US"/>
        </w:rPr>
      </w:pPr>
    </w:p>
    <w:p w14:paraId="707B16D6" w14:textId="77777777" w:rsidR="008222F5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Hier sind Aussagen zu formulieren über:</w:t>
      </w:r>
    </w:p>
    <w:p w14:paraId="3D27F066" w14:textId="77777777" w:rsidR="00D47316" w:rsidRPr="003D7E26" w:rsidRDefault="00D47316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403E5F2F" w14:textId="77777777" w:rsidR="008222F5" w:rsidRPr="00065CAF" w:rsidRDefault="008222F5" w:rsidP="008222F5">
      <w:pPr>
        <w:autoSpaceDE w:val="0"/>
        <w:autoSpaceDN w:val="0"/>
        <w:adjustRightInd w:val="0"/>
        <w:rPr>
          <w:rFonts w:ascii="Arial" w:hAnsi="Arial" w:cs="Arial"/>
          <w:b/>
          <w:sz w:val="25"/>
          <w:szCs w:val="25"/>
        </w:rPr>
      </w:pPr>
      <w:r w:rsidRPr="00065CAF">
        <w:rPr>
          <w:rFonts w:ascii="Arial" w:hAnsi="Arial" w:cs="Arial"/>
          <w:b/>
          <w:sz w:val="25"/>
          <w:szCs w:val="25"/>
        </w:rPr>
        <w:t>Persönlicher Impuls und erste Basisliteratur:</w:t>
      </w:r>
    </w:p>
    <w:p w14:paraId="33D657A8" w14:textId="77777777" w:rsidR="00205B88" w:rsidRDefault="00205B88" w:rsidP="00205B8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bookmarkStart w:id="0" w:name="_Hlk179751022"/>
      <w:r w:rsidRPr="0050091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Motive der Themenwahl</w:t>
      </w:r>
    </w:p>
    <w:bookmarkEnd w:id="0"/>
    <w:p w14:paraId="40ED89BE" w14:textId="77777777" w:rsidR="00205B88" w:rsidRDefault="00205B88" w:rsidP="00205B8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50091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Angaben zum persönlichen Zugang zum Thema</w:t>
      </w:r>
    </w:p>
    <w:p w14:paraId="73CA2353" w14:textId="77777777" w:rsidR="00205B88" w:rsidRPr="00A20167" w:rsidRDefault="00205B88" w:rsidP="00205B88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50091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Angaben zum besonderen Interesse im gewählten Themenbereich, also zur zentralen Frage, die im Rahmen der Arbeit beantwortet werden soll </w:t>
      </w:r>
    </w:p>
    <w:p w14:paraId="2CBA172C" w14:textId="77777777" w:rsidR="00A20167" w:rsidRDefault="00A20167" w:rsidP="00205B88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7A17BBBD" w14:textId="77777777" w:rsidR="00205B88" w:rsidRDefault="00205B88" w:rsidP="00205B88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ca. 5 Sätze</w:t>
      </w:r>
    </w:p>
    <w:p w14:paraId="7B8A29CF" w14:textId="77777777" w:rsidR="00A20167" w:rsidRDefault="00A20167" w:rsidP="00205B88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7E72D69E" w14:textId="77777777" w:rsidR="00A20167" w:rsidRDefault="00C43D6A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7B5F52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Angaben zur Literatur (etwa 3-5 Literaturangaben), </w:t>
      </w:r>
      <w:r w:rsidR="002001A5" w:rsidRPr="002001A5">
        <w:rPr>
          <w:rFonts w:ascii="Arial" w:eastAsiaTheme="minorHAnsi" w:hAnsi="Arial" w:cs="Arial"/>
          <w:color w:val="231F20"/>
          <w:sz w:val="24"/>
          <w:szCs w:val="19"/>
          <w:lang w:eastAsia="en-US"/>
        </w:rPr>
        <w:t>die für eine erste Einarbeitung ins Thema benutzt wurde und die eine weitere Bearbeitung der Fragestellung ermöglicht</w:t>
      </w:r>
      <w:r w:rsidRPr="00C43D6A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</w:t>
      </w: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(</w:t>
      </w: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Internetseiten, Filme oder andere Medien</w:t>
      </w:r>
      <w:r w:rsidRPr="00C43D6A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</w:t>
      </w: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die Sie bei der ersten Einarbeitung in Ihr Thema benutzt haben</w:t>
      </w: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)</w:t>
      </w:r>
      <w:r>
        <w:rPr>
          <w:rFonts w:ascii="Arial" w:eastAsiaTheme="minorHAnsi" w:hAnsi="Arial" w:cs="Arial"/>
          <w:color w:val="231F20"/>
          <w:sz w:val="24"/>
          <w:szCs w:val="19"/>
          <w:lang w:eastAsia="en-US"/>
        </w:rPr>
        <w:t xml:space="preserve">. </w:t>
      </w:r>
      <w:r w:rsidR="008222F5"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Anzugeben sind jeweils Autor, Titel, Erscheinungsjahr und bei Online-Ressourcen zusätzlich die Internetadresse (mit Datum des letzten Zugriffs)!</w:t>
      </w:r>
    </w:p>
    <w:p w14:paraId="16A0654F" w14:textId="77777777" w:rsidR="00A20167" w:rsidRPr="003D7E26" w:rsidRDefault="00A20167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225B4F8F" w14:textId="77777777" w:rsidR="008222F5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Maximal </w:t>
      </w:r>
      <w:r w:rsidR="00205B88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2</w:t>
      </w: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500 Zeichen</w:t>
      </w:r>
      <w:r w:rsidR="00205B88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(inkl. Leerzeichen) </w:t>
      </w:r>
    </w:p>
    <w:p w14:paraId="2407DBD8" w14:textId="77777777" w:rsidR="00A20167" w:rsidRPr="003D7E26" w:rsidRDefault="00A20167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5C89BE77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Geeignete Leitfrage/n</w:t>
      </w:r>
    </w:p>
    <w:p w14:paraId="2B5CC2A2" w14:textId="77777777" w:rsidR="005529DF" w:rsidRPr="005529DF" w:rsidRDefault="005529DF" w:rsidP="005529DF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5529D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relevante Fragen zum Thema, die aufbauend geklärt werden müssen, um die grundlegende Fragestellung (siehe Impuls) beantworten zu können</w:t>
      </w:r>
    </w:p>
    <w:p w14:paraId="20A38DCE" w14:textId="77777777" w:rsidR="005529DF" w:rsidRPr="005529DF" w:rsidRDefault="005529DF" w:rsidP="005529DF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5529D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ggf. Hypothese (Vorannahme/Meinung zu einem Sachverhalt)</w:t>
      </w:r>
    </w:p>
    <w:p w14:paraId="3D83E038" w14:textId="77777777" w:rsidR="005529DF" w:rsidRPr="005529DF" w:rsidRDefault="005529DF" w:rsidP="005529DF">
      <w:pPr>
        <w:numPr>
          <w:ilvl w:val="0"/>
          <w:numId w:val="4"/>
        </w:num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5529DF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3–5 Leitfragen als Ausgangspunkt für die Beschäftigung mit dem Thema (Adaptierungen und Konkretisierungen der Leitfragen sind in Absprache mit der betreuenden Lehrperson im Zuge der eingehenden Auseinandersetzung mit dem Thema möglich)</w:t>
      </w:r>
    </w:p>
    <w:p w14:paraId="073D89A8" w14:textId="77777777" w:rsidR="008222F5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Maximal 500 Zeichen</w:t>
      </w:r>
      <w:r w:rsidR="00A20167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(inkl. Leerzeichen)</w:t>
      </w:r>
    </w:p>
    <w:p w14:paraId="5ED6A62E" w14:textId="77777777" w:rsidR="008E40A1" w:rsidRPr="003D7E26" w:rsidRDefault="008E40A1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6BB21CBB" w14:textId="77777777" w:rsidR="005529DF" w:rsidRDefault="005529DF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</w:p>
    <w:p w14:paraId="2B0532F6" w14:textId="77777777" w:rsidR="005529DF" w:rsidRDefault="005529DF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</w:p>
    <w:p w14:paraId="0180D91E" w14:textId="77777777" w:rsidR="005529DF" w:rsidRDefault="005529DF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</w:p>
    <w:p w14:paraId="47160DE5" w14:textId="77777777" w:rsidR="005529DF" w:rsidRDefault="005529DF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</w:p>
    <w:p w14:paraId="341FD44C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Angestrebte Methode/n</w:t>
      </w:r>
    </w:p>
    <w:p w14:paraId="44203F33" w14:textId="77777777" w:rsidR="008229DC" w:rsidRDefault="008229DC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222181">
        <w:rPr>
          <w:rFonts w:ascii="Arial" w:eastAsiaTheme="minorHAnsi" w:hAnsi="Arial" w:cs="Arial"/>
          <w:color w:val="231F20"/>
          <w:sz w:val="24"/>
          <w:szCs w:val="19"/>
          <w:lang w:eastAsia="en-US"/>
        </w:rPr>
        <w:t>Angaben zu geplanten Arbeitsweisen und Methoden </w:t>
      </w: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(</w:t>
      </w:r>
      <w:r w:rsidR="008222F5"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Literaturarbeit</w:t>
      </w: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, </w:t>
      </w:r>
      <w:r w:rsidR="008222F5"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empirische Elemente</w:t>
      </w:r>
      <w:r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, </w:t>
      </w:r>
      <w:r w:rsidR="008222F5"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naturwissenschaftliche Versuchsanordnungen, Fragebogenerhebungen, Programmiertätigkeit etc.)</w:t>
      </w:r>
    </w:p>
    <w:p w14:paraId="24256E55" w14:textId="77777777" w:rsidR="008222F5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Maximal 500 Zeichen</w:t>
      </w:r>
      <w:r w:rsidR="008229DC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(inkl. Leerzeichen)</w:t>
      </w:r>
    </w:p>
    <w:p w14:paraId="4B066E72" w14:textId="77777777" w:rsidR="008229DC" w:rsidRDefault="008229DC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50C7F4C3" w14:textId="77777777" w:rsidR="008229DC" w:rsidRPr="003D7E26" w:rsidRDefault="008229DC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2205C58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Ungefähre Gliederung</w:t>
      </w:r>
    </w:p>
    <w:p w14:paraId="52772947" w14:textId="77777777" w:rsidR="00EB0148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Listen Sie die inhaltlichen Schwerpunkte Ihrer Arbeit stichwortartig in der voraussichtlichen Reihenfolge auf! </w:t>
      </w:r>
      <w:r w:rsidR="00D865A4" w:rsidRPr="00D865A4">
        <w:rPr>
          <w:rFonts w:ascii="Arial" w:eastAsiaTheme="minorHAnsi" w:hAnsi="Arial" w:cs="Arial"/>
          <w:color w:val="231F20"/>
          <w:sz w:val="24"/>
          <w:szCs w:val="19"/>
          <w:lang w:eastAsia="en-US"/>
        </w:rPr>
        <w:t>Eine detaillierte Gliederung erfolgt erst mit der Erstellung der Arbeit. Die vorläufige Gliederung kann bei Bedarf im Laufe des Arbeitsprozesses adaptiert werden.</w:t>
      </w:r>
    </w:p>
    <w:p w14:paraId="407757D8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Maximal 500 Zeichen</w:t>
      </w:r>
      <w:r w:rsidR="00EB0148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 xml:space="preserve"> (inkl. Leerzeichen)</w:t>
      </w:r>
    </w:p>
    <w:p w14:paraId="3D71C526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</w:p>
    <w:p w14:paraId="50A507D0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</w:pPr>
      <w:r w:rsidRPr="003D7E26">
        <w:rPr>
          <w:rFonts w:ascii="Arial" w:eastAsiaTheme="minorHAnsi" w:hAnsi="Arial" w:cs="Arial"/>
          <w:b/>
          <w:bCs/>
          <w:color w:val="231F20"/>
          <w:sz w:val="25"/>
          <w:szCs w:val="19"/>
          <w:lang w:val="de-AT" w:eastAsia="en-US"/>
        </w:rPr>
        <w:t>Partnerinstitution (nicht verpflichtend)</w:t>
      </w:r>
    </w:p>
    <w:p w14:paraId="66299B90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Besteht Kontakt zu einer Institution, die bei Themenfindung und der Erarbeitung des Erwartungshorizonts hilfreich war und die den Schüler/die Schülerin auch bei der Ausarbeitung der vorwissenschaftlichen Arbeit unterstützen wird? Hier ist auszuwählen (bzw. anzugeben):</w:t>
      </w:r>
    </w:p>
    <w:p w14:paraId="6541DDD1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Universität (Name, Adresse)</w:t>
      </w:r>
    </w:p>
    <w:p w14:paraId="2AE79A75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Fachhochschule (Name, Adresse)</w:t>
      </w:r>
    </w:p>
    <w:p w14:paraId="121D33D4" w14:textId="77777777" w:rsidR="008222F5" w:rsidRPr="003D7E26" w:rsidRDefault="008222F5" w:rsidP="008222F5">
      <w:pPr>
        <w:autoSpaceDE w:val="0"/>
        <w:autoSpaceDN w:val="0"/>
        <w:adjustRightInd w:val="0"/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Museum (Name, Adresse)</w:t>
      </w:r>
    </w:p>
    <w:p w14:paraId="0559FDC6" w14:textId="77777777" w:rsidR="008222F5" w:rsidRPr="003D7E26" w:rsidRDefault="008222F5" w:rsidP="008222F5">
      <w:pPr>
        <w:rPr>
          <w:rFonts w:ascii="Arial" w:hAnsi="Arial" w:cs="Arial"/>
          <w:sz w:val="28"/>
        </w:rPr>
      </w:pPr>
      <w:r w:rsidRPr="003D7E26">
        <w:rPr>
          <w:rFonts w:ascii="Arial" w:eastAsiaTheme="minorHAnsi" w:hAnsi="Arial" w:cs="Arial"/>
          <w:color w:val="231F20"/>
          <w:sz w:val="24"/>
          <w:szCs w:val="19"/>
          <w:lang w:val="de-AT" w:eastAsia="en-US"/>
        </w:rPr>
        <w:t>– Sonstige (Name, Adresse)</w:t>
      </w:r>
    </w:p>
    <w:p w14:paraId="6869396B" w14:textId="77777777" w:rsidR="00984447" w:rsidRPr="003D7E26" w:rsidRDefault="00984447" w:rsidP="008222F5">
      <w:pPr>
        <w:rPr>
          <w:rFonts w:ascii="Arial" w:hAnsi="Arial" w:cs="Arial"/>
          <w:b/>
          <w:sz w:val="32"/>
        </w:rPr>
      </w:pPr>
    </w:p>
    <w:sectPr w:rsidR="00984447" w:rsidRPr="003D7E26" w:rsidSect="008222F5">
      <w:headerReference w:type="default" r:id="rId1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0B5A8" w14:textId="77777777" w:rsidR="00D95C7E" w:rsidRDefault="00D95C7E" w:rsidP="00A83B84">
      <w:r>
        <w:separator/>
      </w:r>
    </w:p>
  </w:endnote>
  <w:endnote w:type="continuationSeparator" w:id="0">
    <w:p w14:paraId="0239CC07" w14:textId="77777777" w:rsidR="00D95C7E" w:rsidRDefault="00D95C7E" w:rsidP="00A8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19AAC" w14:textId="77777777" w:rsidR="00D95C7E" w:rsidRDefault="00D95C7E" w:rsidP="00A83B84">
      <w:r>
        <w:separator/>
      </w:r>
    </w:p>
  </w:footnote>
  <w:footnote w:type="continuationSeparator" w:id="0">
    <w:p w14:paraId="46180656" w14:textId="77777777" w:rsidR="00D95C7E" w:rsidRDefault="00D95C7E" w:rsidP="00A8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44836" w14:textId="77777777" w:rsidR="00AE0C48" w:rsidRDefault="00AE0C48" w:rsidP="00AE0C48">
    <w:pPr>
      <w:ind w:right="1701" w:firstLine="3119"/>
      <w:rPr>
        <w:rFonts w:ascii="Arial" w:hAnsi="Arial" w:cs="Arial"/>
        <w:b/>
        <w:sz w:val="12"/>
        <w:szCs w:val="12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377D670B" wp14:editId="60E6ECC8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144905" cy="742315"/>
          <wp:effectExtent l="0" t="0" r="0" b="635"/>
          <wp:wrapSquare wrapText="bothSides"/>
          <wp:docPr id="1381460520" name="Grafik 2" descr="Verein Für Franziskanische Bildung | VfFB |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erein Für Franziskanische Bildung | VfFB |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1331F5" w14:textId="77777777" w:rsidR="00AE0C48" w:rsidRDefault="00AE0C48" w:rsidP="00AE0C48">
    <w:pPr>
      <w:ind w:left="2832" w:right="1701" w:firstLine="708"/>
      <w:rPr>
        <w:rFonts w:ascii="Arial" w:hAnsi="Arial" w:cs="Arial"/>
        <w:b/>
        <w:sz w:val="18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  <w:lang w:val="de-AT" w:eastAsia="en-US"/>
      </w:rPr>
      <w:drawing>
        <wp:anchor distT="0" distB="0" distL="114300" distR="114300" simplePos="0" relativeHeight="251659264" behindDoc="1" locked="0" layoutInCell="1" allowOverlap="1" wp14:anchorId="1616A20E" wp14:editId="7D53AE0D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00125" cy="757555"/>
          <wp:effectExtent l="0" t="0" r="9525" b="4445"/>
          <wp:wrapNone/>
          <wp:docPr id="178307718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>Privates ORG Vöcklabruck</w:t>
    </w:r>
  </w:p>
  <w:p w14:paraId="197064E4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des Vereins für Franziskanische Bildung</w:t>
    </w:r>
  </w:p>
  <w:p w14:paraId="07DB2CFD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Graben 13, 4840 Vöcklabruck</w:t>
    </w:r>
  </w:p>
  <w:p w14:paraId="7E599530" w14:textId="77777777" w:rsidR="00AE0C48" w:rsidRDefault="00AE0C48" w:rsidP="00AE0C48">
    <w:pPr>
      <w:ind w:left="2832" w:right="1701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07672/72680 - 43</w:t>
    </w:r>
  </w:p>
  <w:p w14:paraId="4DBD43E1" w14:textId="77777777" w:rsidR="00AE0C48" w:rsidRDefault="00AE0C48" w:rsidP="00AE0C48">
    <w:pPr>
      <w:ind w:left="2832" w:firstLine="70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894CF3">
      <w:rPr>
        <w:rFonts w:ascii="Arial" w:hAnsi="Arial" w:cs="Arial"/>
        <w:sz w:val="16"/>
        <w:szCs w:val="16"/>
      </w:rPr>
      <w:t>org-vbruck@eduhi.at</w:t>
    </w:r>
  </w:p>
  <w:p w14:paraId="70E1E8E0" w14:textId="77777777" w:rsidR="00AE0C48" w:rsidRDefault="00AE0C48" w:rsidP="00AE0C48">
    <w:pPr>
      <w:ind w:left="2832" w:firstLine="708"/>
      <w:rPr>
        <w:rFonts w:ascii="Arial" w:hAnsi="Arial" w:cs="Arial"/>
        <w:b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>Schulkennzahl: 417016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11579"/>
    <w:multiLevelType w:val="hybridMultilevel"/>
    <w:tmpl w:val="CD921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5FED"/>
    <w:multiLevelType w:val="hybridMultilevel"/>
    <w:tmpl w:val="A2400C3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115"/>
    <w:multiLevelType w:val="hybridMultilevel"/>
    <w:tmpl w:val="3542A7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3400"/>
    <w:multiLevelType w:val="multilevel"/>
    <w:tmpl w:val="278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497743">
    <w:abstractNumId w:val="2"/>
  </w:num>
  <w:num w:numId="2" w16cid:durableId="2013023597">
    <w:abstractNumId w:val="1"/>
  </w:num>
  <w:num w:numId="3" w16cid:durableId="179440458">
    <w:abstractNumId w:val="0"/>
  </w:num>
  <w:num w:numId="4" w16cid:durableId="119468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200"/>
    <w:rsid w:val="0002445D"/>
    <w:rsid w:val="00052816"/>
    <w:rsid w:val="00063304"/>
    <w:rsid w:val="00065CAF"/>
    <w:rsid w:val="000A421D"/>
    <w:rsid w:val="001A4D5C"/>
    <w:rsid w:val="002001A5"/>
    <w:rsid w:val="00205B88"/>
    <w:rsid w:val="002A261B"/>
    <w:rsid w:val="002A509E"/>
    <w:rsid w:val="002B1E8D"/>
    <w:rsid w:val="00323222"/>
    <w:rsid w:val="0037527E"/>
    <w:rsid w:val="003D7E26"/>
    <w:rsid w:val="004E4D57"/>
    <w:rsid w:val="00540705"/>
    <w:rsid w:val="005529DF"/>
    <w:rsid w:val="005902A7"/>
    <w:rsid w:val="005F5897"/>
    <w:rsid w:val="00680D8B"/>
    <w:rsid w:val="006D1B2C"/>
    <w:rsid w:val="00785B71"/>
    <w:rsid w:val="007D37F2"/>
    <w:rsid w:val="008222F5"/>
    <w:rsid w:val="008229DC"/>
    <w:rsid w:val="00861200"/>
    <w:rsid w:val="0086229B"/>
    <w:rsid w:val="0087525D"/>
    <w:rsid w:val="00894CF3"/>
    <w:rsid w:val="008B55DA"/>
    <w:rsid w:val="008C4C14"/>
    <w:rsid w:val="008E40A1"/>
    <w:rsid w:val="00980C1F"/>
    <w:rsid w:val="00984447"/>
    <w:rsid w:val="009A14BD"/>
    <w:rsid w:val="009B6CB8"/>
    <w:rsid w:val="00A20167"/>
    <w:rsid w:val="00A83B84"/>
    <w:rsid w:val="00AB412A"/>
    <w:rsid w:val="00AE0C48"/>
    <w:rsid w:val="00B67BAE"/>
    <w:rsid w:val="00B71FAC"/>
    <w:rsid w:val="00BA2D1A"/>
    <w:rsid w:val="00BB79C2"/>
    <w:rsid w:val="00BD6C85"/>
    <w:rsid w:val="00C24229"/>
    <w:rsid w:val="00C43D6A"/>
    <w:rsid w:val="00C76149"/>
    <w:rsid w:val="00CA0DC3"/>
    <w:rsid w:val="00CA750B"/>
    <w:rsid w:val="00CC5F71"/>
    <w:rsid w:val="00D47316"/>
    <w:rsid w:val="00D50421"/>
    <w:rsid w:val="00D77840"/>
    <w:rsid w:val="00D81C4C"/>
    <w:rsid w:val="00D84D81"/>
    <w:rsid w:val="00D865A4"/>
    <w:rsid w:val="00D95C7E"/>
    <w:rsid w:val="00E85D14"/>
    <w:rsid w:val="00EB0148"/>
    <w:rsid w:val="00EC7740"/>
    <w:rsid w:val="00F21C23"/>
    <w:rsid w:val="00F2788A"/>
    <w:rsid w:val="00F4233D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9AB71"/>
  <w15:docId w15:val="{B197C088-EB7F-4DB8-946A-539BFF08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F2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F7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C5F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de-AT" w:eastAsia="de-AT"/>
    </w:rPr>
  </w:style>
  <w:style w:type="character" w:customStyle="1" w:styleId="ZitatZchn">
    <w:name w:val="Zitat Zchn"/>
    <w:basedOn w:val="Absatz-Standardschriftart"/>
    <w:link w:val="Zitat"/>
    <w:uiPriority w:val="29"/>
    <w:rsid w:val="00CC5F71"/>
    <w:rPr>
      <w:rFonts w:eastAsiaTheme="minorEastAsia"/>
      <w:i/>
      <w:iCs/>
      <w:color w:val="000000" w:themeColor="text1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844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8222F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E0C4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D7E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ownloads\131024_ABA_Antrag_forsche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37854A322D640149A9EFA79D6D34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E2F1C-6268-4D54-AA69-ADAEDE80886D}"/>
      </w:docPartPr>
      <w:docPartBody>
        <w:p w:rsidR="00000000" w:rsidRDefault="00000000">
          <w:pPr>
            <w:pStyle w:val="437854A322D640149A9EFA79D6D34F29"/>
          </w:pPr>
          <w:r w:rsidRPr="00A82B9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39C1343F654E6587F41CDE56933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AE1F9-5F2A-4CFB-AB10-2314A017C41F}"/>
      </w:docPartPr>
      <w:docPartBody>
        <w:p w:rsidR="00000000" w:rsidRDefault="00000000">
          <w:pPr>
            <w:pStyle w:val="4439C1343F654E6587F41CDE5693340E"/>
          </w:pPr>
          <w:r w:rsidRPr="00A82B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6D2"/>
    <w:rsid w:val="001A56D2"/>
    <w:rsid w:val="006D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37854A322D640149A9EFA79D6D34F29">
    <w:name w:val="437854A322D640149A9EFA79D6D34F29"/>
  </w:style>
  <w:style w:type="paragraph" w:customStyle="1" w:styleId="4439C1343F654E6587F41CDE5693340E">
    <w:name w:val="4439C1343F654E6587F41CDE56933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B8774E2BBE946A6B7DC696C6A15FB" ma:contentTypeVersion="15" ma:contentTypeDescription="Ein neues Dokument erstellen." ma:contentTypeScope="" ma:versionID="21e1b5f10fe7a66896a194d85f6be491">
  <xsd:schema xmlns:xsd="http://www.w3.org/2001/XMLSchema" xmlns:xs="http://www.w3.org/2001/XMLSchema" xmlns:p="http://schemas.microsoft.com/office/2006/metadata/properties" xmlns:ns3="620ad83d-f88b-4544-875b-c54466734e24" xmlns:ns4="d87bff58-61af-4a23-abc2-610ae963cd20" targetNamespace="http://schemas.microsoft.com/office/2006/metadata/properties" ma:root="true" ma:fieldsID="58dc07c39b488651a3bf2d5a6912e98d" ns3:_="" ns4:_="">
    <xsd:import namespace="620ad83d-f88b-4544-875b-c54466734e24"/>
    <xsd:import namespace="d87bff58-61af-4a23-abc2-610ae963cd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ad83d-f88b-4544-875b-c54466734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ff58-61af-4a23-abc2-610ae963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7bff58-61af-4a23-abc2-610ae963cd20" xsi:nil="true"/>
  </documentManagement>
</p:properties>
</file>

<file path=customXml/itemProps1.xml><?xml version="1.0" encoding="utf-8"?>
<ds:datastoreItem xmlns:ds="http://schemas.openxmlformats.org/officeDocument/2006/customXml" ds:itemID="{24F4159C-8CBD-488A-8AD9-B57ED846F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ad83d-f88b-4544-875b-c54466734e24"/>
    <ds:schemaRef ds:uri="d87bff58-61af-4a23-abc2-610ae963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FEF9-B2FB-4E94-8223-F17DF3CE0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7595E-7B83-40CA-925B-1C89F75AF7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D72DE-E4CF-40FA-95EF-66D33DCD64E9}">
  <ds:schemaRefs>
    <ds:schemaRef ds:uri="http://schemas.microsoft.com/office/2006/metadata/properties"/>
    <ds:schemaRef ds:uri="http://schemas.microsoft.com/office/infopath/2007/PartnerControls"/>
    <ds:schemaRef ds:uri="d87bff58-61af-4a23-abc2-610ae963c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131024_ABA_Antrag_forschend</Template>
  <TotalTime>0</TotalTime>
  <Pages>3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 Kapeller</cp:lastModifiedBy>
  <cp:revision>1</cp:revision>
  <cp:lastPrinted>2013-09-20T10:29:00Z</cp:lastPrinted>
  <dcterms:created xsi:type="dcterms:W3CDTF">2024-11-07T15:46:00Z</dcterms:created>
  <dcterms:modified xsi:type="dcterms:W3CDTF">2024-11-07T15:46:00Z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0x010100602B8774E2BBE946A6B7DC696C6A15FB</vt:lpwstr>
  </property>
</Properties>
</file>